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Tabla de diseño de encabezado"/>
      </w:tblPr>
      <w:tblGrid>
        <w:gridCol w:w="4829"/>
        <w:gridCol w:w="4197"/>
      </w:tblGrid>
      <w:tr w:rsidR="00D92B95" w14:paraId="3F7CA144" w14:textId="77777777" w:rsidTr="000140F6">
        <w:tc>
          <w:tcPr>
            <w:tcW w:w="4829" w:type="dxa"/>
            <w:vAlign w:val="bottom"/>
          </w:tcPr>
          <w:p w14:paraId="53AAB1BC" w14:textId="77777777" w:rsidR="00C84833" w:rsidRDefault="00BD4BA1" w:rsidP="000140F6">
            <w:pPr>
              <w:pStyle w:val="Ttulo"/>
            </w:pPr>
            <w:sdt>
              <w:sdtPr>
                <w:alias w:val="Escriba su nombre:"/>
                <w:tag w:val="Escriba su nombre:"/>
                <w:id w:val="1306818671"/>
                <w:placeholder>
                  <w:docPart w:val="E612D8052AD143C9BA826151DC279562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15:appearance w15:val="hidden"/>
                <w:text w:multiLine="1"/>
              </w:sdtPr>
              <w:sdtEndPr/>
              <w:sdtContent>
                <w:r w:rsidR="000140F6">
                  <w:t xml:space="preserve">Fernanda </w:t>
                </w:r>
                <w:proofErr w:type="spellStart"/>
                <w:r w:rsidR="000140F6">
                  <w:t>Miyarai</w:t>
                </w:r>
                <w:proofErr w:type="spellEnd"/>
              </w:sdtContent>
            </w:sdt>
            <w:r w:rsidR="00D92B95">
              <w:rPr>
                <w:lang w:bidi="es-ES"/>
              </w:rPr>
              <w:br/>
            </w:r>
            <w:sdt>
              <w:sdtPr>
                <w:alias w:val="Escriba sus apellidos:"/>
                <w:tag w:val="Escriba sus apellidos:"/>
                <w:id w:val="-1656595288"/>
                <w:placeholder>
                  <w:docPart w:val="3996127A91374B68A0DD0C8D587C484E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appearance w15:val="hidden"/>
                <w:text w:multiLine="1"/>
              </w:sdtPr>
              <w:sdtEndPr/>
              <w:sdtContent>
                <w:r w:rsidR="000140F6">
                  <w:t>Pereda Puga</w:t>
                </w:r>
              </w:sdtContent>
            </w:sdt>
          </w:p>
        </w:tc>
        <w:tc>
          <w:tcPr>
            <w:tcW w:w="4197" w:type="dxa"/>
            <w:vAlign w:val="bottom"/>
          </w:tcPr>
          <w:tbl>
            <w:tblPr>
              <w:tblStyle w:val="Tablaconcuadrcula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a de información de contacto"/>
            </w:tblPr>
            <w:tblGrid>
              <w:gridCol w:w="3791"/>
              <w:gridCol w:w="406"/>
            </w:tblGrid>
            <w:tr w:rsidR="00932D92" w:rsidRPr="009D0878" w14:paraId="3AE4F4DA" w14:textId="77777777" w:rsidTr="00972024">
              <w:tc>
                <w:tcPr>
                  <w:tcW w:w="3899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56714BF1" w14:textId="3FFDDA38" w:rsidR="004E2970" w:rsidRPr="002813F8" w:rsidRDefault="00BD4BA1" w:rsidP="000140F6">
                  <w:pPr>
                    <w:pStyle w:val="Informacindecontacto"/>
                    <w:rPr>
                      <w:color w:val="auto"/>
                    </w:rPr>
                  </w:pPr>
                  <w:sdt>
                    <w:sdtPr>
                      <w:rPr>
                        <w:color w:val="auto"/>
                      </w:rPr>
                      <w:alias w:val="Escriba la dirección:"/>
                      <w:tag w:val="Escriba la dirección:"/>
                      <w:id w:val="966779368"/>
                      <w:placeholder>
                        <w:docPart w:val="EA6F6AF0C9BA417DBD3B981B6DE2D48D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5F3FE6" w:rsidRPr="002813F8">
                        <w:rPr>
                          <w:color w:val="auto"/>
                        </w:rPr>
                        <w:t xml:space="preserve">Mateo de toro y </w:t>
                      </w:r>
                      <w:r w:rsidR="00215579" w:rsidRPr="002813F8">
                        <w:rPr>
                          <w:color w:val="auto"/>
                        </w:rPr>
                        <w:t>Zambrano</w:t>
                      </w:r>
                      <w:r w:rsidR="005F3FE6" w:rsidRPr="002813F8">
                        <w:rPr>
                          <w:color w:val="auto"/>
                        </w:rPr>
                        <w:t xml:space="preserve"> 4038, S</w:t>
                      </w:r>
                      <w:r w:rsidR="000140F6" w:rsidRPr="002813F8">
                        <w:rPr>
                          <w:color w:val="auto"/>
                        </w:rPr>
                        <w:t xml:space="preserve">an </w:t>
                      </w:r>
                      <w:r w:rsidR="002813F8" w:rsidRPr="002813F8">
                        <w:rPr>
                          <w:color w:val="auto"/>
                        </w:rPr>
                        <w:t>Joaquín</w:t>
                      </w:r>
                    </w:sdtContent>
                  </w:sdt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537B43CD" w14:textId="77777777" w:rsidR="00932D92" w:rsidRPr="009D0878" w:rsidRDefault="00932D92" w:rsidP="00932D92">
                  <w:pPr>
                    <w:pStyle w:val="Iconos"/>
                  </w:pPr>
                  <w:r w:rsidRPr="009D0878">
                    <w:rPr>
                      <w:noProof/>
                      <w:lang w:val="es-MX" w:eastAsia="es-MX"/>
                    </w:rPr>
                    <mc:AlternateContent>
                      <mc:Choice Requires="wps">
                        <w:drawing>
                          <wp:inline distT="0" distB="0" distL="0" distR="0" wp14:anchorId="02EA3F63" wp14:editId="2276A9A5">
                            <wp:extent cx="118872" cy="118872"/>
                            <wp:effectExtent l="0" t="0" r="0" b="0"/>
                            <wp:docPr id="8" name="Icono de dirección" descr="Icono de direcció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 w14:anchorId="7EF33313" id="Icono de dirección" o:spid="_x0000_s1026" alt="Icono de direcció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5BC48976" w14:textId="77777777" w:rsidTr="00972024">
              <w:sdt>
                <w:sdtPr>
                  <w:rPr>
                    <w:color w:val="auto"/>
                  </w:rPr>
                  <w:alias w:val="Escriba el teléfono:"/>
                  <w:tag w:val="Escriba el teléfono:"/>
                  <w:id w:val="-1849400302"/>
                  <w:placeholder>
                    <w:docPart w:val="5EFF5AFEAFA64CD6B3267EEDF534A2A4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7C921FD1" w14:textId="77777777" w:rsidR="00932D92" w:rsidRPr="002813F8" w:rsidRDefault="000140F6" w:rsidP="000140F6">
                      <w:pPr>
                        <w:pStyle w:val="Informacindecontacto"/>
                        <w:rPr>
                          <w:color w:val="auto"/>
                        </w:rPr>
                      </w:pPr>
                      <w:r w:rsidRPr="002813F8">
                        <w:rPr>
                          <w:color w:val="auto"/>
                        </w:rPr>
                        <w:t>(9)</w:t>
                      </w:r>
                      <w:r w:rsidR="005F3FE6" w:rsidRPr="002813F8">
                        <w:rPr>
                          <w:color w:val="auto"/>
                        </w:rPr>
                        <w:t xml:space="preserve"> </w:t>
                      </w:r>
                      <w:r w:rsidRPr="002813F8">
                        <w:rPr>
                          <w:color w:val="auto"/>
                        </w:rPr>
                        <w:t>49450432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0CDB7FDA" w14:textId="77777777" w:rsidR="00932D92" w:rsidRPr="009D0878" w:rsidRDefault="00932D92" w:rsidP="00932D92">
                  <w:pPr>
                    <w:pStyle w:val="Iconos"/>
                  </w:pPr>
                  <w:r w:rsidRPr="009D0878">
                    <w:rPr>
                      <w:noProof/>
                      <w:lang w:val="es-MX" w:eastAsia="es-MX"/>
                    </w:rPr>
                    <mc:AlternateContent>
                      <mc:Choice Requires="wps">
                        <w:drawing>
                          <wp:inline distT="0" distB="0" distL="0" distR="0" wp14:anchorId="6F8E6758" wp14:editId="4A87B9DD">
                            <wp:extent cx="109728" cy="109728"/>
                            <wp:effectExtent l="0" t="0" r="5080" b="5080"/>
                            <wp:docPr id="31" name="Icono de teléfono" descr="Icono de teléfon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 w14:anchorId="3A5804CF" id="Icono de teléfono" o:spid="_x0000_s1026" alt="Icono de teléfono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6E16B90B" w14:textId="77777777" w:rsidTr="00972024">
              <w:sdt>
                <w:sdtPr>
                  <w:rPr>
                    <w:rFonts w:ascii="Calibri" w:hAnsi="Calibri" w:cs="Calibri"/>
                    <w:color w:val="auto"/>
                  </w:rPr>
                  <w:alias w:val="Escriba el correo electrónico:"/>
                  <w:tag w:val="Escriba el correo electrónico:"/>
                  <w:id w:val="-675184368"/>
                  <w:placeholder>
                    <w:docPart w:val="3D38C68E13794252831F0DA66034A79C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14:paraId="1DDA67B5" w14:textId="77777777" w:rsidR="00932D92" w:rsidRPr="002813F8" w:rsidRDefault="000140F6" w:rsidP="000140F6">
                      <w:pPr>
                        <w:pStyle w:val="Informacindecontacto"/>
                        <w:rPr>
                          <w:color w:val="auto"/>
                        </w:rPr>
                      </w:pPr>
                      <w:r w:rsidRPr="002813F8">
                        <w:rPr>
                          <w:rFonts w:ascii="Calibri" w:hAnsi="Calibri" w:cs="Calibri"/>
                          <w:color w:val="auto"/>
                        </w:rPr>
                        <w:t>peredafernanda985@gmail.com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5EC95D8C" w14:textId="77777777" w:rsidR="00932D92" w:rsidRPr="009D0878" w:rsidRDefault="007307A3" w:rsidP="00932D92">
                  <w:pPr>
                    <w:pStyle w:val="Iconos"/>
                  </w:pPr>
                  <w:r>
                    <w:rPr>
                      <w:noProof/>
                      <w:lang w:val="es-MX" w:eastAsia="es-MX"/>
                    </w:rPr>
                    <mc:AlternateContent>
                      <mc:Choice Requires="wps">
                        <w:drawing>
                          <wp:inline distT="0" distB="0" distL="0" distR="0" wp14:anchorId="451F8585" wp14:editId="040E649E">
                            <wp:extent cx="137160" cy="91440"/>
                            <wp:effectExtent l="0" t="0" r="0" b="3810"/>
                            <wp:docPr id="5" name="Forma libre 5" descr="Icono de correo electrónic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 w14:anchorId="3EE6C0CE" id="Forma libre 5" o:spid="_x0000_s1026" alt="Icono de correo electrónico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3A2C620D" w14:textId="77777777" w:rsidTr="00972024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14:paraId="78C5DE7E" w14:textId="77777777" w:rsidR="00932D92" w:rsidRPr="002813F8" w:rsidRDefault="00932D92" w:rsidP="00932D92">
                  <w:pPr>
                    <w:pStyle w:val="Informacindecontacto"/>
                    <w:rPr>
                      <w:color w:val="auto"/>
                    </w:rPr>
                  </w:pP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59F57F95" w14:textId="77777777" w:rsidR="00932D92" w:rsidRPr="009D0878" w:rsidRDefault="00932D92" w:rsidP="00932D92">
                  <w:pPr>
                    <w:pStyle w:val="Iconos"/>
                  </w:pPr>
                </w:p>
              </w:tc>
            </w:tr>
            <w:tr w:rsidR="00932D92" w:rsidRPr="009D0878" w14:paraId="64ABFEAC" w14:textId="77777777" w:rsidTr="00972024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14:paraId="53BA6E47" w14:textId="77777777" w:rsidR="00932D92" w:rsidRPr="009D0878" w:rsidRDefault="00932D92" w:rsidP="00932D92">
                  <w:pPr>
                    <w:pStyle w:val="Informacindecontacto"/>
                  </w:pP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14:paraId="322586AA" w14:textId="77777777" w:rsidR="00932D92" w:rsidRPr="009D0878" w:rsidRDefault="00932D92" w:rsidP="00932D92">
                  <w:pPr>
                    <w:pStyle w:val="Iconos"/>
                  </w:pPr>
                </w:p>
              </w:tc>
            </w:tr>
          </w:tbl>
          <w:p w14:paraId="3556014C" w14:textId="77777777" w:rsidR="00D92B95" w:rsidRDefault="00D92B95" w:rsidP="009D3336">
            <w:pPr>
              <w:pStyle w:val="Encabezado"/>
            </w:pPr>
          </w:p>
        </w:tc>
      </w:tr>
    </w:tbl>
    <w:p w14:paraId="1CB6E971" w14:textId="3BCEE8AC" w:rsidR="004F16AC" w:rsidRPr="004F16AC" w:rsidRDefault="004F16AC" w:rsidP="004F16AC">
      <w:pPr>
        <w:spacing w:before="240"/>
        <w:rPr>
          <w:rFonts w:ascii="Calibri" w:hAnsi="Calibri" w:cs="Arial"/>
          <w:color w:val="000000" w:themeColor="text1"/>
        </w:rPr>
      </w:pPr>
      <w:r>
        <w:rPr>
          <w:rFonts w:ascii="Calibri" w:hAnsi="Calibri" w:cs="Arial"/>
          <w:color w:val="000000" w:themeColor="text1"/>
        </w:rPr>
        <w:t>Actualmente me encuentro</w:t>
      </w:r>
      <w:r w:rsidRPr="004F16AC">
        <w:rPr>
          <w:rFonts w:ascii="Calibri" w:hAnsi="Calibri" w:cs="Arial"/>
          <w:color w:val="000000" w:themeColor="text1"/>
        </w:rPr>
        <w:t xml:space="preserve"> egresada de la carrera Técnico en Comercio Exterior</w:t>
      </w:r>
      <w:r>
        <w:rPr>
          <w:rFonts w:ascii="Calibri" w:hAnsi="Calibri" w:cs="Arial"/>
          <w:color w:val="000000" w:themeColor="text1"/>
        </w:rPr>
        <w:t>.</w:t>
      </w:r>
      <w:r w:rsidRPr="004F16AC">
        <w:rPr>
          <w:rFonts w:ascii="Calibri" w:hAnsi="Calibri" w:cs="Arial"/>
          <w:color w:val="000000" w:themeColor="text1"/>
        </w:rPr>
        <w:t xml:space="preserve"> </w:t>
      </w:r>
      <w:r>
        <w:rPr>
          <w:rFonts w:ascii="Calibri" w:hAnsi="Calibri" w:cs="Arial"/>
          <w:color w:val="000000" w:themeColor="text1"/>
        </w:rPr>
        <w:t xml:space="preserve">Mi formación académica fue cursada </w:t>
      </w:r>
      <w:r w:rsidRPr="004F16AC">
        <w:rPr>
          <w:rFonts w:ascii="Calibri" w:hAnsi="Calibri" w:cs="Arial"/>
          <w:color w:val="000000" w:themeColor="text1"/>
        </w:rPr>
        <w:t xml:space="preserve">en Inacap y me encuentro en búsqueda de un empleo full time para adquirir experiencia en las diferentes áreas del comercio exterior. Cuento con un sólido conocimiento y formación en la gestión de procesos de importación, exportación, operaciones aduaneras y comercialización internacional. </w:t>
      </w:r>
    </w:p>
    <w:p w14:paraId="302663DA" w14:textId="77777777" w:rsidR="004F16AC" w:rsidRPr="004F16AC" w:rsidRDefault="004F16AC" w:rsidP="004F16AC">
      <w:pPr>
        <w:spacing w:before="240"/>
        <w:rPr>
          <w:rFonts w:ascii="Calibri" w:hAnsi="Calibri" w:cs="Arial"/>
          <w:color w:val="000000" w:themeColor="text1"/>
        </w:rPr>
      </w:pPr>
      <w:r w:rsidRPr="004F16AC">
        <w:rPr>
          <w:rFonts w:ascii="Calibri" w:hAnsi="Calibri" w:cs="Arial"/>
          <w:color w:val="000000" w:themeColor="text1"/>
        </w:rPr>
        <w:t>Me considero una Profesional con gran orientación al cliente, enfocada en los resultados, responsable, comprometida, organizada, resolutiva y de pensamiento analítico. Destacadas relaciones interpersonales, con capacidad de integrar diferentes equipos de trabajo y de rápida adaptación a diferentes tareas laborales y a contextos contingentes o bajo presión.</w:t>
      </w:r>
    </w:p>
    <w:p w14:paraId="5A855C37" w14:textId="67861D1C" w:rsidR="00E52DE1" w:rsidRPr="00174AC8" w:rsidRDefault="004F16AC" w:rsidP="00E52DE1">
      <w:pPr>
        <w:spacing w:before="240"/>
        <w:rPr>
          <w:rFonts w:ascii="Calibri" w:hAnsi="Calibri" w:cs="Arial"/>
          <w:color w:val="000000" w:themeColor="text1"/>
        </w:rPr>
      </w:pPr>
      <w:r>
        <w:rPr>
          <w:rFonts w:ascii="Calibri" w:hAnsi="Calibri" w:cs="Arial"/>
          <w:color w:val="000000" w:themeColor="text1"/>
        </w:rPr>
        <w:t>Estoy comprometida</w:t>
      </w:r>
      <w:r w:rsidR="000140F6" w:rsidRPr="00174AC8">
        <w:rPr>
          <w:rFonts w:ascii="Calibri" w:hAnsi="Calibri" w:cs="Arial"/>
          <w:color w:val="000000" w:themeColor="text1"/>
        </w:rPr>
        <w:t xml:space="preserve"> en contribuir al éxito de la organización a través de un enfoque ético y el cumplimiento de las normativas y acuerdos internacionales</w:t>
      </w:r>
      <w:r w:rsidR="002835C0">
        <w:rPr>
          <w:rFonts w:ascii="Calibri" w:hAnsi="Calibri" w:cs="Arial"/>
          <w:color w:val="000000" w:themeColor="text1"/>
        </w:rPr>
        <w:t>.</w:t>
      </w:r>
    </w:p>
    <w:p w14:paraId="492F9A4C" w14:textId="77777777" w:rsidR="00AD13CB" w:rsidRDefault="00BD4BA1" w:rsidP="000140F6">
      <w:sdt>
        <w:sdtPr>
          <w:alias w:val="Aptitudes:"/>
          <w:tag w:val="Aptitudes:"/>
          <w:id w:val="-891506033"/>
          <w:placeholder>
            <w:docPart w:val="C6BDE16623794BA7819EB7F908E0D37C"/>
          </w:placeholder>
          <w:temporary/>
          <w:showingPlcHdr/>
          <w15:appearance w15:val="hidden"/>
        </w:sdtPr>
        <w:sdtEndPr/>
        <w:sdtContent>
          <w:r w:rsidR="004937AE" w:rsidRPr="005F3FE6">
            <w:rPr>
              <w:b/>
              <w:color w:val="000000" w:themeColor="text1"/>
              <w:lang w:bidi="es-ES"/>
            </w:rPr>
            <w:t>Aptitudes</w:t>
          </w:r>
        </w:sdtContent>
      </w:sdt>
    </w:p>
    <w:tbl>
      <w:tblPr>
        <w:tblStyle w:val="Tablaconcuadrcul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del apartado Aptitudes "/>
      </w:tblPr>
      <w:tblGrid>
        <w:gridCol w:w="4510"/>
        <w:gridCol w:w="4516"/>
      </w:tblGrid>
      <w:tr w:rsidR="005B1D68" w14:paraId="498EA1F5" w14:textId="77777777" w:rsidTr="004F16AC">
        <w:tc>
          <w:tcPr>
            <w:tcW w:w="4510" w:type="dxa"/>
          </w:tcPr>
          <w:p w14:paraId="423F3A2A" w14:textId="77777777" w:rsidR="00E52DE1" w:rsidRPr="00E52DE1" w:rsidRDefault="00E52DE1" w:rsidP="00E52DE1">
            <w:pPr>
              <w:pStyle w:val="Listaconvietas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E52DE1">
              <w:rPr>
                <w:color w:val="000000" w:themeColor="text1"/>
              </w:rPr>
              <w:t>Gestión de procesos de importación y exportación.</w:t>
            </w:r>
          </w:p>
          <w:p w14:paraId="0EA72DF5" w14:textId="77777777" w:rsidR="00E52DE1" w:rsidRPr="00E52DE1" w:rsidRDefault="00E52DE1" w:rsidP="00E52DE1">
            <w:pPr>
              <w:pStyle w:val="Listaconvietas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E52DE1">
              <w:rPr>
                <w:color w:val="000000" w:themeColor="text1"/>
              </w:rPr>
              <w:t>Conocimiento de normativa bancaria, aduanera y de logística.</w:t>
            </w:r>
          </w:p>
          <w:p w14:paraId="3E9ADB88" w14:textId="77777777" w:rsidR="00E52DE1" w:rsidRPr="00E52DE1" w:rsidRDefault="00E52DE1" w:rsidP="00E52DE1">
            <w:pPr>
              <w:pStyle w:val="Listaconvietas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E52DE1">
              <w:rPr>
                <w:color w:val="000000" w:themeColor="text1"/>
              </w:rPr>
              <w:t>Comercialización internacional.</w:t>
            </w:r>
          </w:p>
          <w:p w14:paraId="55E4CDD7" w14:textId="77777777" w:rsidR="00752315" w:rsidRPr="004937AE" w:rsidRDefault="00E52DE1" w:rsidP="00E52DE1">
            <w:pPr>
              <w:pStyle w:val="Listaconvietas"/>
              <w:numPr>
                <w:ilvl w:val="0"/>
                <w:numId w:val="4"/>
              </w:numPr>
            </w:pPr>
            <w:r w:rsidRPr="00E52DE1">
              <w:rPr>
                <w:color w:val="000000" w:themeColor="text1"/>
              </w:rPr>
              <w:t>Logística en comercio exterior.</w:t>
            </w:r>
            <w:r w:rsidR="000140F6" w:rsidRPr="00E52DE1">
              <w:rPr>
                <w:color w:val="000000" w:themeColor="text1"/>
              </w:rPr>
              <w:t xml:space="preserve"> </w:t>
            </w:r>
          </w:p>
        </w:tc>
        <w:tc>
          <w:tcPr>
            <w:tcW w:w="4516" w:type="dxa"/>
            <w:tcMar>
              <w:left w:w="360" w:type="dxa"/>
              <w:right w:w="0" w:type="dxa"/>
            </w:tcMar>
          </w:tcPr>
          <w:p w14:paraId="45B99E5A" w14:textId="77777777" w:rsidR="00E52DE1" w:rsidRPr="00E52DE1" w:rsidRDefault="00E52DE1" w:rsidP="00E52DE1">
            <w:pPr>
              <w:pStyle w:val="Listaconvietas"/>
              <w:rPr>
                <w:color w:val="000000" w:themeColor="text1"/>
              </w:rPr>
            </w:pPr>
            <w:r w:rsidRPr="00E52DE1">
              <w:rPr>
                <w:color w:val="000000" w:themeColor="text1"/>
              </w:rPr>
              <w:t>Trabajo en equipo.</w:t>
            </w:r>
          </w:p>
          <w:p w14:paraId="7CFCB616" w14:textId="77777777" w:rsidR="00E52DE1" w:rsidRPr="00E52DE1" w:rsidRDefault="00E52DE1" w:rsidP="00E52DE1">
            <w:pPr>
              <w:pStyle w:val="Listaconvietas"/>
              <w:rPr>
                <w:color w:val="000000" w:themeColor="text1"/>
              </w:rPr>
            </w:pPr>
            <w:r w:rsidRPr="00E52DE1">
              <w:rPr>
                <w:color w:val="000000" w:themeColor="text1"/>
              </w:rPr>
              <w:t>Comunicación efectiva.</w:t>
            </w:r>
          </w:p>
          <w:p w14:paraId="05E27091" w14:textId="77777777" w:rsidR="00E52DE1" w:rsidRPr="00E52DE1" w:rsidRDefault="00E52DE1" w:rsidP="00E52DE1">
            <w:pPr>
              <w:pStyle w:val="Listaconvietas"/>
              <w:rPr>
                <w:color w:val="000000" w:themeColor="text1"/>
              </w:rPr>
            </w:pPr>
            <w:r w:rsidRPr="00E52DE1">
              <w:rPr>
                <w:color w:val="000000" w:themeColor="text1"/>
              </w:rPr>
              <w:t>Solución de problemas.</w:t>
            </w:r>
          </w:p>
          <w:p w14:paraId="5B0526D8" w14:textId="77777777" w:rsidR="00E52DE1" w:rsidRPr="00E52DE1" w:rsidRDefault="00E52DE1" w:rsidP="00E52DE1">
            <w:pPr>
              <w:pStyle w:val="Listaconvietas"/>
              <w:rPr>
                <w:color w:val="000000" w:themeColor="text1"/>
              </w:rPr>
            </w:pPr>
            <w:r w:rsidRPr="00E52DE1">
              <w:rPr>
                <w:color w:val="000000" w:themeColor="text1"/>
              </w:rPr>
              <w:t>Uso de herramientas tecnológicas.</w:t>
            </w:r>
          </w:p>
          <w:p w14:paraId="6FB000D6" w14:textId="77777777" w:rsidR="00752315" w:rsidRPr="00E52DE1" w:rsidRDefault="00E52DE1" w:rsidP="00E52DE1">
            <w:pPr>
              <w:pStyle w:val="Listaconvietas"/>
              <w:rPr>
                <w:color w:val="000000" w:themeColor="text1"/>
              </w:rPr>
            </w:pPr>
            <w:r w:rsidRPr="00E52DE1">
              <w:rPr>
                <w:color w:val="000000" w:themeColor="text1"/>
              </w:rPr>
              <w:t>Tramitación de operaciones bancarias.</w:t>
            </w:r>
          </w:p>
          <w:p w14:paraId="4E1CFFD0" w14:textId="48971B8E" w:rsidR="00E52DE1" w:rsidRPr="004937AE" w:rsidRDefault="00E52DE1" w:rsidP="00E52DE1">
            <w:pPr>
              <w:pStyle w:val="Listaconvietas"/>
            </w:pPr>
            <w:r w:rsidRPr="00E52DE1">
              <w:rPr>
                <w:color w:val="000000" w:themeColor="text1"/>
              </w:rPr>
              <w:t xml:space="preserve">Idioma inglés a nivel </w:t>
            </w:r>
            <w:r w:rsidR="00710E29">
              <w:rPr>
                <w:color w:val="000000" w:themeColor="text1"/>
              </w:rPr>
              <w:t>intermedio</w:t>
            </w:r>
            <w:r w:rsidRPr="00E52DE1">
              <w:rPr>
                <w:color w:val="000000" w:themeColor="text1"/>
              </w:rPr>
              <w:t>.</w:t>
            </w:r>
          </w:p>
        </w:tc>
      </w:tr>
    </w:tbl>
    <w:p w14:paraId="09AF9303" w14:textId="77777777" w:rsidR="004F16AC" w:rsidRDefault="00BD4BA1" w:rsidP="004F16AC">
      <w:pPr>
        <w:pStyle w:val="Ttulo1"/>
      </w:pPr>
      <w:sdt>
        <w:sdtPr>
          <w:alias w:val="Experiencia:"/>
          <w:tag w:val="Experiencia:"/>
          <w:id w:val="-630020233"/>
          <w:placeholder>
            <w:docPart w:val="0E664B26B38D483D9E03346DEC3E767E"/>
          </w:placeholder>
          <w:temporary/>
          <w:showingPlcHdr/>
          <w15:appearance w15:val="hidden"/>
        </w:sdtPr>
        <w:sdtEndPr/>
        <w:sdtContent>
          <w:r w:rsidR="004F16AC" w:rsidRPr="00AD3FD8">
            <w:rPr>
              <w:lang w:bidi="es-ES"/>
            </w:rPr>
            <w:t>Experiencia</w:t>
          </w:r>
        </w:sdtContent>
      </w:sdt>
    </w:p>
    <w:p w14:paraId="2FA79A28" w14:textId="77777777" w:rsidR="004F16AC" w:rsidRPr="00E52DE1" w:rsidRDefault="004F16AC" w:rsidP="004F16AC">
      <w:pPr>
        <w:pStyle w:val="Ttulo3"/>
        <w:rPr>
          <w:b/>
          <w:color w:val="000000" w:themeColor="text1"/>
        </w:rPr>
      </w:pPr>
      <w:r>
        <w:rPr>
          <w:b/>
          <w:color w:val="000000" w:themeColor="text1"/>
        </w:rPr>
        <w:t>Febrero 2024</w:t>
      </w:r>
      <w:r w:rsidRPr="00E52DE1">
        <w:rPr>
          <w:b/>
          <w:color w:val="000000" w:themeColor="text1"/>
          <w:lang w:bidi="es-ES"/>
        </w:rPr>
        <w:t xml:space="preserve"> – </w:t>
      </w:r>
      <w:r>
        <w:rPr>
          <w:b/>
          <w:color w:val="000000" w:themeColor="text1"/>
        </w:rPr>
        <w:t>abril 2024</w:t>
      </w:r>
    </w:p>
    <w:p w14:paraId="4BD1AF9F" w14:textId="77777777" w:rsidR="004F16AC" w:rsidRPr="00513EFC" w:rsidRDefault="004F16AC" w:rsidP="004F16AC">
      <w:pPr>
        <w:pStyle w:val="Ttulo2"/>
      </w:pPr>
      <w:r>
        <w:t>Práctica Profesional</w:t>
      </w:r>
      <w:r>
        <w:rPr>
          <w:lang w:bidi="es-ES"/>
        </w:rPr>
        <w:t xml:space="preserve"> / </w:t>
      </w:r>
      <w:r>
        <w:rPr>
          <w:rStyle w:val="nfasis"/>
          <w:color w:val="000000" w:themeColor="text1"/>
        </w:rPr>
        <w:t>Coordinadora de Operaciones</w:t>
      </w:r>
    </w:p>
    <w:p w14:paraId="464B3E5A" w14:textId="77777777" w:rsidR="004F16AC" w:rsidRDefault="004F16AC" w:rsidP="004F16AC">
      <w:pPr>
        <w:pStyle w:val="Prrafodelista"/>
        <w:numPr>
          <w:ilvl w:val="0"/>
          <w:numId w:val="14"/>
        </w:numPr>
        <w:rPr>
          <w:color w:val="000000" w:themeColor="text1"/>
        </w:rPr>
      </w:pPr>
      <w:r w:rsidRPr="004F16AC">
        <w:rPr>
          <w:color w:val="000000" w:themeColor="text1"/>
        </w:rPr>
        <w:t>Coordinación, creación y gestión del transporte terrestre, cargas LCL y FCL.</w:t>
      </w:r>
    </w:p>
    <w:p w14:paraId="4FA3E97F" w14:textId="77777777" w:rsidR="004F16AC" w:rsidRDefault="004F16AC" w:rsidP="004F16AC">
      <w:pPr>
        <w:pStyle w:val="Prrafodelista"/>
        <w:numPr>
          <w:ilvl w:val="0"/>
          <w:numId w:val="14"/>
        </w:numPr>
        <w:rPr>
          <w:color w:val="000000" w:themeColor="text1"/>
        </w:rPr>
      </w:pPr>
      <w:r w:rsidRPr="004F16AC">
        <w:rPr>
          <w:color w:val="000000" w:themeColor="text1"/>
        </w:rPr>
        <w:t>Identificar y abordar problemas operativos e ineficiencias, informar de ellos al equipo</w:t>
      </w:r>
      <w:r>
        <w:rPr>
          <w:color w:val="000000" w:themeColor="text1"/>
        </w:rPr>
        <w:t xml:space="preserve"> directivo y sugerir soluciones.</w:t>
      </w:r>
    </w:p>
    <w:p w14:paraId="5E418F11" w14:textId="77777777" w:rsidR="004F16AC" w:rsidRDefault="004F16AC" w:rsidP="004F16AC">
      <w:pPr>
        <w:pStyle w:val="Prrafodelista"/>
        <w:numPr>
          <w:ilvl w:val="0"/>
          <w:numId w:val="14"/>
        </w:numPr>
        <w:rPr>
          <w:color w:val="000000" w:themeColor="text1"/>
        </w:rPr>
      </w:pPr>
      <w:r w:rsidRPr="004F16AC">
        <w:rPr>
          <w:color w:val="000000" w:themeColor="text1"/>
        </w:rPr>
        <w:t xml:space="preserve">Planificar y supervisar la </w:t>
      </w:r>
      <w:r>
        <w:rPr>
          <w:color w:val="000000" w:themeColor="text1"/>
        </w:rPr>
        <w:t>asignación correcta de la flota.</w:t>
      </w:r>
    </w:p>
    <w:p w14:paraId="141A6887" w14:textId="77777777" w:rsidR="004F16AC" w:rsidRDefault="004F16AC" w:rsidP="004F16AC">
      <w:pPr>
        <w:pStyle w:val="Prrafodelista"/>
        <w:numPr>
          <w:ilvl w:val="0"/>
          <w:numId w:val="14"/>
        </w:numPr>
        <w:rPr>
          <w:color w:val="000000" w:themeColor="text1"/>
        </w:rPr>
      </w:pPr>
      <w:r w:rsidRPr="004F16AC">
        <w:rPr>
          <w:color w:val="000000" w:themeColor="text1"/>
        </w:rPr>
        <w:t>Planificar diariamente las operaciones a realizar según las prioridades y urgencias de los clientes.</w:t>
      </w:r>
    </w:p>
    <w:p w14:paraId="5428C55B" w14:textId="77777777" w:rsidR="004F16AC" w:rsidRDefault="004F16AC" w:rsidP="004F16AC">
      <w:pPr>
        <w:pStyle w:val="Prrafodelista"/>
        <w:numPr>
          <w:ilvl w:val="0"/>
          <w:numId w:val="14"/>
        </w:numPr>
        <w:rPr>
          <w:color w:val="000000" w:themeColor="text1"/>
        </w:rPr>
      </w:pPr>
      <w:r>
        <w:rPr>
          <w:color w:val="000000" w:themeColor="text1"/>
        </w:rPr>
        <w:t>Encargada</w:t>
      </w:r>
      <w:r w:rsidRPr="004F16AC">
        <w:rPr>
          <w:color w:val="000000" w:themeColor="text1"/>
        </w:rPr>
        <w:t xml:space="preserve"> de cumplir en tiempo y forma con los horarios de carga y descar</w:t>
      </w:r>
      <w:r>
        <w:rPr>
          <w:color w:val="000000" w:themeColor="text1"/>
        </w:rPr>
        <w:t>ga solicitados por los clientes.</w:t>
      </w:r>
    </w:p>
    <w:p w14:paraId="3B280462" w14:textId="77777777" w:rsidR="004F16AC" w:rsidRDefault="004F16AC" w:rsidP="004F16AC">
      <w:pPr>
        <w:pStyle w:val="Prrafodelista"/>
        <w:numPr>
          <w:ilvl w:val="0"/>
          <w:numId w:val="14"/>
        </w:numPr>
        <w:rPr>
          <w:color w:val="000000" w:themeColor="text1"/>
        </w:rPr>
      </w:pPr>
      <w:r w:rsidRPr="004F16AC">
        <w:rPr>
          <w:color w:val="000000" w:themeColor="text1"/>
        </w:rPr>
        <w:t>Supervisar y gestionar el cumplimiento de las metas y objetivos comprometidos de cada faena.</w:t>
      </w:r>
    </w:p>
    <w:p w14:paraId="093CF2A8" w14:textId="77777777" w:rsidR="004F16AC" w:rsidRDefault="004F16AC" w:rsidP="004F16AC">
      <w:pPr>
        <w:pStyle w:val="Prrafodelista"/>
        <w:numPr>
          <w:ilvl w:val="0"/>
          <w:numId w:val="14"/>
        </w:numPr>
        <w:rPr>
          <w:color w:val="000000" w:themeColor="text1"/>
        </w:rPr>
      </w:pPr>
      <w:r w:rsidRPr="004F16AC">
        <w:rPr>
          <w:color w:val="000000" w:themeColor="text1"/>
        </w:rPr>
        <w:t>Supervisar que los documentos de cada operación, como las guías de despacho, EIR y facturas, se</w:t>
      </w:r>
      <w:r>
        <w:rPr>
          <w:color w:val="000000" w:themeColor="text1"/>
        </w:rPr>
        <w:t>an entregadas en tiempo y forma.</w:t>
      </w:r>
    </w:p>
    <w:p w14:paraId="0235BC5A" w14:textId="77777777" w:rsidR="004F16AC" w:rsidRPr="004F16AC" w:rsidRDefault="004F16AC" w:rsidP="004F16AC">
      <w:pPr>
        <w:pStyle w:val="Prrafodelista"/>
        <w:numPr>
          <w:ilvl w:val="0"/>
          <w:numId w:val="14"/>
        </w:numPr>
        <w:rPr>
          <w:color w:val="000000" w:themeColor="text1"/>
        </w:rPr>
      </w:pPr>
      <w:r w:rsidRPr="004F16AC">
        <w:rPr>
          <w:color w:val="000000" w:themeColor="text1"/>
        </w:rPr>
        <w:t>Crear y mantener registros de todas las actividades operativas y garantizar que todos los documentos se archivan correctamente.</w:t>
      </w:r>
    </w:p>
    <w:p w14:paraId="3CEB383C" w14:textId="2F4B4E5B" w:rsidR="004F16AC" w:rsidRDefault="004F16AC" w:rsidP="004937AE">
      <w:pPr>
        <w:pStyle w:val="Ttulo1"/>
      </w:pPr>
    </w:p>
    <w:p w14:paraId="7FE81435" w14:textId="57B459F0" w:rsidR="005B1D68" w:rsidRDefault="00BD4BA1" w:rsidP="004937AE">
      <w:pPr>
        <w:pStyle w:val="Ttulo1"/>
      </w:pPr>
      <w:sdt>
        <w:sdtPr>
          <w:alias w:val="Experiencia:"/>
          <w:tag w:val="Experiencia:"/>
          <w:id w:val="-898354009"/>
          <w:placeholder>
            <w:docPart w:val="25EA2346DF1148D9B1F805125767DD3D"/>
          </w:placeholder>
          <w:temporary/>
          <w:showingPlcHdr/>
          <w15:appearance w15:val="hidden"/>
        </w:sdtPr>
        <w:sdtEndPr/>
        <w:sdtContent>
          <w:r w:rsidR="004937AE" w:rsidRPr="00AD3FD8">
            <w:rPr>
              <w:lang w:bidi="es-ES"/>
            </w:rPr>
            <w:t>Experiencia</w:t>
          </w:r>
        </w:sdtContent>
      </w:sdt>
    </w:p>
    <w:p w14:paraId="055C3E27" w14:textId="2FD81BD7" w:rsidR="00E52DE1" w:rsidRPr="00E52DE1" w:rsidRDefault="00E52DE1" w:rsidP="00D413F9">
      <w:pPr>
        <w:pStyle w:val="Ttulo3"/>
        <w:rPr>
          <w:b/>
          <w:color w:val="000000" w:themeColor="text1"/>
        </w:rPr>
      </w:pPr>
      <w:r w:rsidRPr="00E52DE1">
        <w:rPr>
          <w:b/>
          <w:color w:val="000000" w:themeColor="text1"/>
        </w:rPr>
        <w:t>agosto 2021</w:t>
      </w:r>
      <w:r w:rsidR="00D413F9" w:rsidRPr="00E52DE1">
        <w:rPr>
          <w:b/>
          <w:color w:val="000000" w:themeColor="text1"/>
          <w:lang w:bidi="es-ES"/>
        </w:rPr>
        <w:t xml:space="preserve"> – </w:t>
      </w:r>
      <w:r w:rsidR="004F16AC">
        <w:rPr>
          <w:b/>
          <w:color w:val="000000" w:themeColor="text1"/>
        </w:rPr>
        <w:t>ENERO 2024</w:t>
      </w:r>
    </w:p>
    <w:p w14:paraId="3EC90C40" w14:textId="77777777" w:rsidR="0023705D" w:rsidRPr="00513EFC" w:rsidRDefault="00E52DE1" w:rsidP="00513EFC">
      <w:pPr>
        <w:pStyle w:val="Ttulo2"/>
      </w:pPr>
      <w:r>
        <w:t>Encargada de Cobranzas</w:t>
      </w:r>
      <w:r w:rsidR="0095272C">
        <w:rPr>
          <w:lang w:bidi="es-ES"/>
        </w:rPr>
        <w:t xml:space="preserve"> / </w:t>
      </w:r>
      <w:r w:rsidRPr="00E52DE1">
        <w:rPr>
          <w:rStyle w:val="nfasis"/>
          <w:color w:val="000000" w:themeColor="text1"/>
        </w:rPr>
        <w:t xml:space="preserve">Comercial </w:t>
      </w:r>
      <w:proofErr w:type="spellStart"/>
      <w:r w:rsidRPr="00E52DE1">
        <w:rPr>
          <w:rStyle w:val="nfasis"/>
          <w:color w:val="000000" w:themeColor="text1"/>
        </w:rPr>
        <w:t>Dibor</w:t>
      </w:r>
      <w:proofErr w:type="spellEnd"/>
      <w:r w:rsidRPr="00E52DE1">
        <w:rPr>
          <w:rStyle w:val="nfasis"/>
          <w:color w:val="000000" w:themeColor="text1"/>
        </w:rPr>
        <w:t xml:space="preserve"> </w:t>
      </w:r>
      <w:proofErr w:type="spellStart"/>
      <w:r w:rsidRPr="00E52DE1">
        <w:rPr>
          <w:rStyle w:val="nfasis"/>
          <w:color w:val="000000" w:themeColor="text1"/>
        </w:rPr>
        <w:t>Ltda</w:t>
      </w:r>
      <w:proofErr w:type="spellEnd"/>
    </w:p>
    <w:p w14:paraId="41E7C1ED" w14:textId="77777777" w:rsidR="00E52DE1" w:rsidRPr="00E52DE1" w:rsidRDefault="00E52DE1" w:rsidP="00E52DE1">
      <w:pPr>
        <w:pStyle w:val="Prrafodelista"/>
        <w:numPr>
          <w:ilvl w:val="0"/>
          <w:numId w:val="14"/>
        </w:numPr>
        <w:rPr>
          <w:color w:val="000000" w:themeColor="text1"/>
        </w:rPr>
      </w:pPr>
      <w:r w:rsidRPr="00E52DE1">
        <w:rPr>
          <w:color w:val="000000" w:themeColor="text1"/>
        </w:rPr>
        <w:t>Ejecutar eficazmente procesos de cobranza, asegurando el cumplimiento oportuno de los pagos por parte de la cartera de clientes.</w:t>
      </w:r>
    </w:p>
    <w:p w14:paraId="7307704B" w14:textId="77777777" w:rsidR="00E52DE1" w:rsidRPr="00E52DE1" w:rsidRDefault="00E52DE1" w:rsidP="00E52DE1">
      <w:pPr>
        <w:pStyle w:val="Prrafodelista"/>
        <w:numPr>
          <w:ilvl w:val="0"/>
          <w:numId w:val="14"/>
        </w:numPr>
        <w:rPr>
          <w:color w:val="000000" w:themeColor="text1"/>
        </w:rPr>
      </w:pPr>
      <w:r w:rsidRPr="00E52DE1">
        <w:rPr>
          <w:color w:val="000000" w:themeColor="text1"/>
        </w:rPr>
        <w:t>Realizar evaluación y análisis crediticio de nuevos clientes, asegurando la viabilidad y la gestión del riesgo crediticio de la empresa.</w:t>
      </w:r>
    </w:p>
    <w:p w14:paraId="7F6BED38" w14:textId="77777777" w:rsidR="00E52DE1" w:rsidRPr="00E52DE1" w:rsidRDefault="00E52DE1" w:rsidP="00E52DE1">
      <w:pPr>
        <w:pStyle w:val="Prrafodelista"/>
        <w:numPr>
          <w:ilvl w:val="0"/>
          <w:numId w:val="14"/>
        </w:numPr>
        <w:rPr>
          <w:color w:val="000000" w:themeColor="text1"/>
        </w:rPr>
      </w:pPr>
      <w:r w:rsidRPr="00E52DE1">
        <w:rPr>
          <w:color w:val="000000" w:themeColor="text1"/>
        </w:rPr>
        <w:t>Gestionar y supervisar el uso del sistema RANDOM ERP para llevar un control preciso de los procesos de pagos y el seguimiento de la cartera de clientes.</w:t>
      </w:r>
    </w:p>
    <w:p w14:paraId="5AF6A3CC" w14:textId="77777777" w:rsidR="004F16AC" w:rsidRDefault="00E52DE1" w:rsidP="00E52DE1">
      <w:pPr>
        <w:pStyle w:val="Prrafodelista"/>
        <w:numPr>
          <w:ilvl w:val="0"/>
          <w:numId w:val="14"/>
        </w:numPr>
        <w:rPr>
          <w:color w:val="000000" w:themeColor="text1"/>
        </w:rPr>
      </w:pPr>
      <w:r w:rsidRPr="00E52DE1">
        <w:rPr>
          <w:color w:val="000000" w:themeColor="text1"/>
        </w:rPr>
        <w:t xml:space="preserve">Recibir y procesar documentos relacionados con cobranzas, asegurando la correcta </w:t>
      </w:r>
    </w:p>
    <w:p w14:paraId="6A7886D6" w14:textId="1CA92048" w:rsidR="00D413F9" w:rsidRDefault="00E52DE1" w:rsidP="004F16AC">
      <w:pPr>
        <w:pStyle w:val="Prrafodelista"/>
        <w:rPr>
          <w:color w:val="000000" w:themeColor="text1"/>
        </w:rPr>
      </w:pPr>
      <w:r w:rsidRPr="00E52DE1">
        <w:rPr>
          <w:color w:val="000000" w:themeColor="text1"/>
        </w:rPr>
        <w:t xml:space="preserve">administración y archivo de </w:t>
      </w:r>
      <w:r w:rsidR="00496662" w:rsidRPr="00E52DE1">
        <w:rPr>
          <w:color w:val="000000" w:themeColor="text1"/>
        </w:rPr>
        <w:t>estos</w:t>
      </w:r>
      <w:r w:rsidRPr="00E52DE1">
        <w:rPr>
          <w:color w:val="000000" w:themeColor="text1"/>
        </w:rPr>
        <w:t xml:space="preserve">.   </w:t>
      </w:r>
    </w:p>
    <w:p w14:paraId="1F481A30" w14:textId="368BF670" w:rsidR="004F16AC" w:rsidRDefault="004F16AC" w:rsidP="004F16AC">
      <w:pPr>
        <w:pStyle w:val="Prrafodelista"/>
        <w:rPr>
          <w:color w:val="000000" w:themeColor="text1"/>
        </w:rPr>
      </w:pPr>
    </w:p>
    <w:p w14:paraId="3279FAFC" w14:textId="77777777" w:rsidR="004F16AC" w:rsidRDefault="004F16AC" w:rsidP="004F16AC">
      <w:pPr>
        <w:pStyle w:val="Prrafodelista"/>
        <w:rPr>
          <w:color w:val="000000" w:themeColor="text1"/>
        </w:rPr>
      </w:pPr>
    </w:p>
    <w:p w14:paraId="2CD9A592" w14:textId="77777777" w:rsidR="0070237E" w:rsidRDefault="00BD4BA1" w:rsidP="00725CB5">
      <w:pPr>
        <w:pStyle w:val="Ttulo1"/>
      </w:pPr>
      <w:sdt>
        <w:sdtPr>
          <w:alias w:val="Educación:"/>
          <w:tag w:val="Educación:"/>
          <w:id w:val="543866955"/>
          <w:placeholder>
            <w:docPart w:val="60E6224114914D709F8827EE65A68474"/>
          </w:placeholder>
          <w:temporary/>
          <w:showingPlcHdr/>
          <w15:appearance w15:val="hidden"/>
        </w:sdtPr>
        <w:sdtEndPr/>
        <w:sdtContent>
          <w:r w:rsidR="0070237E" w:rsidRPr="0070237E">
            <w:rPr>
              <w:lang w:bidi="es-ES"/>
            </w:rPr>
            <w:t>Educación</w:t>
          </w:r>
        </w:sdtContent>
      </w:sdt>
    </w:p>
    <w:p w14:paraId="34B1A61C" w14:textId="25B24F5C" w:rsidR="0070237E" w:rsidRPr="00E52DE1" w:rsidRDefault="0070237E" w:rsidP="0070237E">
      <w:pPr>
        <w:pStyle w:val="Ttulo3"/>
        <w:rPr>
          <w:color w:val="000000" w:themeColor="text1"/>
        </w:rPr>
      </w:pPr>
    </w:p>
    <w:p w14:paraId="1E3E525F" w14:textId="379D8D8A" w:rsidR="0070237E" w:rsidRDefault="00E52DE1" w:rsidP="00513EFC">
      <w:pPr>
        <w:pStyle w:val="Ttulo2"/>
        <w:rPr>
          <w:rStyle w:val="nfasis"/>
        </w:rPr>
      </w:pPr>
      <w:r>
        <w:t>Técnico Comercio Exterior</w:t>
      </w:r>
      <w:r w:rsidR="0095272C">
        <w:rPr>
          <w:lang w:bidi="es-ES"/>
        </w:rPr>
        <w:t xml:space="preserve"> / </w:t>
      </w:r>
      <w:r>
        <w:rPr>
          <w:rStyle w:val="nfasis"/>
        </w:rPr>
        <w:t>Inacap, Ñuñoa</w:t>
      </w:r>
    </w:p>
    <w:p w14:paraId="653EFAAD" w14:textId="192E002E" w:rsidR="00496662" w:rsidRDefault="004F16AC" w:rsidP="0070237E">
      <w:pPr>
        <w:pStyle w:val="Ttulo2"/>
        <w:rPr>
          <w:color w:val="000000" w:themeColor="text1"/>
          <w:sz w:val="22"/>
          <w:szCs w:val="22"/>
        </w:rPr>
      </w:pPr>
      <w:r w:rsidRPr="004F16AC">
        <w:rPr>
          <w:color w:val="000000" w:themeColor="text1"/>
          <w:sz w:val="22"/>
          <w:szCs w:val="22"/>
        </w:rPr>
        <w:t>2022-</w:t>
      </w:r>
      <w:r w:rsidRPr="004F16AC">
        <w:rPr>
          <w:color w:val="000000" w:themeColor="text1"/>
          <w:sz w:val="22"/>
          <w:szCs w:val="22"/>
          <w:lang w:bidi="es-ES"/>
        </w:rPr>
        <w:t xml:space="preserve"> </w:t>
      </w:r>
      <w:r w:rsidRPr="004F16AC">
        <w:rPr>
          <w:color w:val="000000" w:themeColor="text1"/>
          <w:sz w:val="22"/>
          <w:szCs w:val="22"/>
        </w:rPr>
        <w:t>2023</w:t>
      </w:r>
      <w:r>
        <w:rPr>
          <w:color w:val="000000" w:themeColor="text1"/>
          <w:sz w:val="22"/>
          <w:szCs w:val="22"/>
        </w:rPr>
        <w:t xml:space="preserve"> Técnico en comercio exterior</w:t>
      </w:r>
    </w:p>
    <w:p w14:paraId="6B4CCA99" w14:textId="77777777" w:rsidR="004F16AC" w:rsidRPr="004F16AC" w:rsidRDefault="004F16AC" w:rsidP="0070237E">
      <w:pPr>
        <w:pStyle w:val="Ttulo2"/>
        <w:rPr>
          <w:sz w:val="22"/>
          <w:szCs w:val="22"/>
        </w:rPr>
      </w:pPr>
    </w:p>
    <w:p w14:paraId="27C860FA" w14:textId="7A8F445F" w:rsidR="0070237E" w:rsidRPr="002813F8" w:rsidRDefault="00E52DE1" w:rsidP="0070237E">
      <w:pPr>
        <w:pStyle w:val="Ttulo2"/>
        <w:rPr>
          <w:color w:val="auto"/>
          <w:szCs w:val="32"/>
        </w:rPr>
      </w:pPr>
      <w:r w:rsidRPr="002813F8">
        <w:rPr>
          <w:szCs w:val="32"/>
        </w:rPr>
        <w:t>Enseñanza Media</w:t>
      </w:r>
      <w:r w:rsidR="0095272C" w:rsidRPr="002813F8">
        <w:rPr>
          <w:szCs w:val="32"/>
          <w:lang w:bidi="es-ES"/>
        </w:rPr>
        <w:t xml:space="preserve"> / </w:t>
      </w:r>
      <w:r w:rsidRPr="002813F8">
        <w:rPr>
          <w:rStyle w:val="nfasis"/>
          <w:color w:val="auto"/>
          <w:szCs w:val="32"/>
        </w:rPr>
        <w:t>Centro educacional la florida</w:t>
      </w:r>
    </w:p>
    <w:p w14:paraId="4D3D3082" w14:textId="7F4E8BE7" w:rsidR="0070237E" w:rsidRPr="004F16AC" w:rsidRDefault="00496662" w:rsidP="0070237E">
      <w:pPr>
        <w:rPr>
          <w:rFonts w:ascii="Calibri" w:hAnsi="Calibri"/>
          <w:b/>
          <w:bCs/>
          <w:color w:val="auto"/>
        </w:rPr>
      </w:pPr>
      <w:r w:rsidRPr="00496662">
        <w:rPr>
          <w:rFonts w:ascii="Calibri" w:hAnsi="Calibri"/>
          <w:b/>
          <w:bCs/>
          <w:color w:val="auto"/>
        </w:rPr>
        <w:t xml:space="preserve">2017-2020 </w:t>
      </w:r>
      <w:r w:rsidR="00E52DE1" w:rsidRPr="004F16AC">
        <w:rPr>
          <w:rFonts w:asciiTheme="majorHAnsi" w:hAnsiTheme="majorHAnsi"/>
          <w:b/>
          <w:bCs/>
          <w:color w:val="auto"/>
        </w:rPr>
        <w:t>Técnico Administración con mención en Recursos Humanos</w:t>
      </w:r>
      <w:r w:rsidR="00E52DE1" w:rsidRPr="004F16AC">
        <w:rPr>
          <w:rFonts w:ascii="Calibri" w:hAnsi="Calibri"/>
          <w:b/>
          <w:bCs/>
          <w:color w:val="auto"/>
        </w:rPr>
        <w:t>.</w:t>
      </w:r>
    </w:p>
    <w:p w14:paraId="3F7AD553" w14:textId="77777777" w:rsidR="00A05ACF" w:rsidRPr="00174AC8" w:rsidRDefault="00A05ACF" w:rsidP="00A05ACF">
      <w:pPr>
        <w:pStyle w:val="Ttulo1"/>
        <w:rPr>
          <w:color w:val="auto"/>
          <w:sz w:val="22"/>
          <w:szCs w:val="22"/>
        </w:rPr>
      </w:pPr>
      <w:r w:rsidRPr="00174AC8">
        <w:rPr>
          <w:color w:val="auto"/>
          <w:sz w:val="22"/>
          <w:szCs w:val="22"/>
        </w:rPr>
        <w:t>Otros conocimientos</w:t>
      </w:r>
    </w:p>
    <w:p w14:paraId="6656B2C8" w14:textId="77777777" w:rsidR="00A05ACF" w:rsidRPr="00174AC8" w:rsidRDefault="00A05ACF" w:rsidP="00392765">
      <w:pPr>
        <w:pStyle w:val="Prrafodelista"/>
        <w:numPr>
          <w:ilvl w:val="0"/>
          <w:numId w:val="18"/>
        </w:numPr>
        <w:tabs>
          <w:tab w:val="left" w:pos="1695"/>
          <w:tab w:val="left" w:pos="2100"/>
        </w:tabs>
        <w:spacing w:after="0" w:line="360" w:lineRule="auto"/>
        <w:jc w:val="both"/>
        <w:rPr>
          <w:rFonts w:ascii="Calibri" w:hAnsi="Calibri"/>
          <w:color w:val="auto"/>
        </w:rPr>
      </w:pPr>
      <w:r w:rsidRPr="00174AC8">
        <w:rPr>
          <w:rFonts w:ascii="Calibri" w:hAnsi="Calibri"/>
          <w:color w:val="auto"/>
        </w:rPr>
        <w:t>Microsoft Office - Nivel Usuario Avanzado</w:t>
      </w:r>
    </w:p>
    <w:p w14:paraId="2715967F" w14:textId="77777777" w:rsidR="00A05ACF" w:rsidRPr="00174AC8" w:rsidRDefault="00A05ACF" w:rsidP="00392765">
      <w:pPr>
        <w:pStyle w:val="Prrafodelista"/>
        <w:numPr>
          <w:ilvl w:val="0"/>
          <w:numId w:val="18"/>
        </w:numPr>
        <w:tabs>
          <w:tab w:val="left" w:pos="1695"/>
          <w:tab w:val="left" w:pos="2100"/>
        </w:tabs>
        <w:spacing w:after="0" w:line="360" w:lineRule="auto"/>
        <w:jc w:val="both"/>
        <w:rPr>
          <w:rFonts w:ascii="Calibri" w:hAnsi="Calibri"/>
          <w:color w:val="auto"/>
        </w:rPr>
      </w:pPr>
      <w:r w:rsidRPr="00174AC8">
        <w:rPr>
          <w:rFonts w:ascii="Calibri" w:hAnsi="Calibri"/>
          <w:color w:val="auto"/>
        </w:rPr>
        <w:t>Microsoft Excel - Nivel Intermedio</w:t>
      </w:r>
    </w:p>
    <w:p w14:paraId="023B58F0" w14:textId="77777777" w:rsidR="00A05ACF" w:rsidRPr="00174AC8" w:rsidRDefault="00A05ACF" w:rsidP="00392765">
      <w:pPr>
        <w:pStyle w:val="Prrafodelista"/>
        <w:numPr>
          <w:ilvl w:val="0"/>
          <w:numId w:val="18"/>
        </w:numPr>
        <w:tabs>
          <w:tab w:val="left" w:pos="1695"/>
          <w:tab w:val="left" w:pos="2100"/>
        </w:tabs>
        <w:spacing w:after="0" w:line="360" w:lineRule="auto"/>
        <w:jc w:val="both"/>
        <w:rPr>
          <w:rFonts w:ascii="Calibri" w:hAnsi="Calibri"/>
          <w:color w:val="auto"/>
        </w:rPr>
      </w:pPr>
      <w:proofErr w:type="spellStart"/>
      <w:r w:rsidRPr="00174AC8">
        <w:rPr>
          <w:rFonts w:ascii="Calibri" w:hAnsi="Calibri"/>
          <w:color w:val="auto"/>
        </w:rPr>
        <w:t>Softland</w:t>
      </w:r>
      <w:proofErr w:type="spellEnd"/>
      <w:r w:rsidRPr="00174AC8">
        <w:rPr>
          <w:rFonts w:ascii="Calibri" w:hAnsi="Calibri"/>
          <w:color w:val="auto"/>
        </w:rPr>
        <w:t xml:space="preserve"> (Ingreso de facturas y boletas, entre otros)</w:t>
      </w:r>
    </w:p>
    <w:p w14:paraId="39CF97A6" w14:textId="77777777" w:rsidR="00A05ACF" w:rsidRPr="00174AC8" w:rsidRDefault="00A05ACF" w:rsidP="00392765">
      <w:pPr>
        <w:pStyle w:val="Prrafodelista"/>
        <w:numPr>
          <w:ilvl w:val="0"/>
          <w:numId w:val="18"/>
        </w:numPr>
        <w:tabs>
          <w:tab w:val="left" w:pos="1695"/>
          <w:tab w:val="left" w:pos="2100"/>
        </w:tabs>
        <w:spacing w:after="0" w:line="360" w:lineRule="auto"/>
        <w:jc w:val="both"/>
        <w:rPr>
          <w:rFonts w:ascii="Calibri" w:hAnsi="Calibri"/>
          <w:color w:val="auto"/>
        </w:rPr>
      </w:pPr>
      <w:proofErr w:type="spellStart"/>
      <w:r w:rsidRPr="00174AC8">
        <w:rPr>
          <w:rFonts w:ascii="Calibri" w:hAnsi="Calibri"/>
          <w:color w:val="auto"/>
        </w:rPr>
        <w:t>Random</w:t>
      </w:r>
      <w:proofErr w:type="spellEnd"/>
      <w:r w:rsidRPr="00174AC8">
        <w:rPr>
          <w:rFonts w:ascii="Calibri" w:hAnsi="Calibri"/>
          <w:color w:val="auto"/>
        </w:rPr>
        <w:t xml:space="preserve"> ERP</w:t>
      </w:r>
    </w:p>
    <w:p w14:paraId="6BF99871" w14:textId="77777777" w:rsidR="00A05ACF" w:rsidRPr="00174AC8" w:rsidRDefault="00A05ACF" w:rsidP="00392765">
      <w:pPr>
        <w:pStyle w:val="Prrafodelista"/>
        <w:numPr>
          <w:ilvl w:val="0"/>
          <w:numId w:val="18"/>
        </w:numPr>
        <w:tabs>
          <w:tab w:val="left" w:pos="1695"/>
          <w:tab w:val="left" w:pos="2100"/>
        </w:tabs>
        <w:spacing w:after="0" w:line="360" w:lineRule="auto"/>
        <w:jc w:val="both"/>
        <w:rPr>
          <w:rFonts w:ascii="Calibri" w:hAnsi="Calibri"/>
          <w:color w:val="auto"/>
        </w:rPr>
      </w:pPr>
      <w:r w:rsidRPr="00174AC8">
        <w:rPr>
          <w:rFonts w:ascii="Calibri" w:hAnsi="Calibri"/>
          <w:color w:val="auto"/>
        </w:rPr>
        <w:t>Proyección de Datos</w:t>
      </w:r>
    </w:p>
    <w:p w14:paraId="615A0F6D" w14:textId="77777777" w:rsidR="00BC7376" w:rsidRDefault="00A05ACF" w:rsidP="00392765">
      <w:pPr>
        <w:pStyle w:val="Prrafodelista"/>
        <w:numPr>
          <w:ilvl w:val="0"/>
          <w:numId w:val="18"/>
        </w:numPr>
        <w:tabs>
          <w:tab w:val="left" w:pos="1695"/>
          <w:tab w:val="left" w:pos="2100"/>
        </w:tabs>
        <w:spacing w:after="0" w:line="360" w:lineRule="auto"/>
        <w:jc w:val="both"/>
        <w:rPr>
          <w:rFonts w:ascii="Calibri" w:hAnsi="Calibri"/>
          <w:color w:val="auto"/>
        </w:rPr>
      </w:pPr>
      <w:r w:rsidRPr="00174AC8">
        <w:rPr>
          <w:rFonts w:ascii="Calibri" w:hAnsi="Calibri"/>
          <w:color w:val="auto"/>
        </w:rPr>
        <w:t>Elaboración, Recepción y Archivo de Documentos con Organización y Control</w:t>
      </w:r>
    </w:p>
    <w:p w14:paraId="30F418D7" w14:textId="75C86E14" w:rsidR="00496662" w:rsidRDefault="00496662" w:rsidP="00392765">
      <w:pPr>
        <w:pStyle w:val="Prrafodelista"/>
        <w:numPr>
          <w:ilvl w:val="0"/>
          <w:numId w:val="18"/>
        </w:numPr>
        <w:tabs>
          <w:tab w:val="left" w:pos="1695"/>
          <w:tab w:val="left" w:pos="2100"/>
        </w:tabs>
        <w:spacing w:after="0" w:line="360" w:lineRule="auto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Manejo de SIGAD, Plataforma para realizar trámites aduaneros</w:t>
      </w:r>
    </w:p>
    <w:p w14:paraId="4C204898" w14:textId="41788C81" w:rsidR="00441DF0" w:rsidRPr="00174AC8" w:rsidRDefault="00441DF0" w:rsidP="00392765">
      <w:pPr>
        <w:pStyle w:val="Prrafodelista"/>
        <w:numPr>
          <w:ilvl w:val="0"/>
          <w:numId w:val="18"/>
        </w:numPr>
        <w:tabs>
          <w:tab w:val="left" w:pos="1695"/>
          <w:tab w:val="left" w:pos="2100"/>
        </w:tabs>
        <w:spacing w:after="0" w:line="360" w:lineRule="auto"/>
        <w:jc w:val="both"/>
        <w:rPr>
          <w:rFonts w:ascii="Calibri" w:hAnsi="Calibri"/>
          <w:color w:val="auto"/>
        </w:rPr>
      </w:pPr>
      <w:proofErr w:type="spellStart"/>
      <w:r>
        <w:rPr>
          <w:rFonts w:ascii="Calibri" w:hAnsi="Calibri"/>
          <w:color w:val="auto"/>
        </w:rPr>
        <w:t>Incoterms</w:t>
      </w:r>
      <w:proofErr w:type="spellEnd"/>
    </w:p>
    <w:p w14:paraId="570EA37C" w14:textId="77777777" w:rsidR="00392765" w:rsidRPr="00174AC8" w:rsidRDefault="00392765" w:rsidP="00392765">
      <w:pPr>
        <w:pStyle w:val="Ttulo1"/>
        <w:rPr>
          <w:color w:val="auto"/>
          <w:sz w:val="22"/>
          <w:szCs w:val="22"/>
        </w:rPr>
      </w:pPr>
      <w:r w:rsidRPr="00174AC8">
        <w:rPr>
          <w:color w:val="auto"/>
          <w:sz w:val="22"/>
          <w:szCs w:val="22"/>
        </w:rPr>
        <w:t>Información adicional</w:t>
      </w:r>
    </w:p>
    <w:p w14:paraId="67A2B28C" w14:textId="096C39F2" w:rsidR="00392765" w:rsidRPr="00174AC8" w:rsidRDefault="00392765" w:rsidP="00392765">
      <w:pPr>
        <w:pStyle w:val="Prrafodelista"/>
        <w:numPr>
          <w:ilvl w:val="0"/>
          <w:numId w:val="17"/>
        </w:numPr>
        <w:tabs>
          <w:tab w:val="left" w:pos="1695"/>
          <w:tab w:val="left" w:pos="2100"/>
        </w:tabs>
        <w:spacing w:after="0" w:line="360" w:lineRule="auto"/>
        <w:jc w:val="both"/>
        <w:rPr>
          <w:rFonts w:ascii="Calibri" w:hAnsi="Calibri"/>
          <w:b/>
          <w:color w:val="auto"/>
          <w:lang w:val="es-CL"/>
        </w:rPr>
      </w:pPr>
      <w:r w:rsidRPr="00174AC8">
        <w:rPr>
          <w:rFonts w:ascii="Calibri" w:hAnsi="Calibri"/>
          <w:b/>
          <w:color w:val="auto"/>
          <w:lang w:val="es-CL"/>
        </w:rPr>
        <w:t xml:space="preserve">Nacionalidad: </w:t>
      </w:r>
      <w:proofErr w:type="gramStart"/>
      <w:r w:rsidR="002835C0">
        <w:rPr>
          <w:rFonts w:ascii="Calibri" w:hAnsi="Calibri"/>
          <w:color w:val="auto"/>
          <w:lang w:val="es-CL"/>
        </w:rPr>
        <w:t>C</w:t>
      </w:r>
      <w:r w:rsidR="002835C0" w:rsidRPr="00174AC8">
        <w:rPr>
          <w:rFonts w:ascii="Calibri" w:hAnsi="Calibri"/>
          <w:color w:val="auto"/>
          <w:lang w:val="es-CL"/>
        </w:rPr>
        <w:t>hilena</w:t>
      </w:r>
      <w:proofErr w:type="gramEnd"/>
      <w:r w:rsidRPr="00174AC8">
        <w:rPr>
          <w:rFonts w:ascii="Calibri" w:hAnsi="Calibri"/>
          <w:color w:val="auto"/>
          <w:lang w:val="es-CL"/>
        </w:rPr>
        <w:t xml:space="preserve"> </w:t>
      </w:r>
    </w:p>
    <w:p w14:paraId="67A89147" w14:textId="77777777" w:rsidR="00392765" w:rsidRPr="00174AC8" w:rsidRDefault="00392765" w:rsidP="00392765">
      <w:pPr>
        <w:pStyle w:val="Prrafodelista"/>
        <w:numPr>
          <w:ilvl w:val="0"/>
          <w:numId w:val="17"/>
        </w:numPr>
        <w:tabs>
          <w:tab w:val="left" w:pos="1695"/>
          <w:tab w:val="left" w:pos="2100"/>
        </w:tabs>
        <w:spacing w:after="0" w:line="360" w:lineRule="auto"/>
        <w:jc w:val="both"/>
        <w:rPr>
          <w:rFonts w:ascii="Calibri" w:hAnsi="Calibri"/>
          <w:color w:val="auto"/>
          <w:lang w:val="es-CL"/>
        </w:rPr>
      </w:pPr>
      <w:r w:rsidRPr="00174AC8">
        <w:rPr>
          <w:rFonts w:ascii="Calibri" w:hAnsi="Calibri"/>
          <w:b/>
          <w:color w:val="auto"/>
          <w:lang w:val="es-CL"/>
        </w:rPr>
        <w:t xml:space="preserve">R.U.N: </w:t>
      </w:r>
      <w:r w:rsidRPr="00174AC8">
        <w:rPr>
          <w:rFonts w:ascii="Calibri" w:hAnsi="Calibri"/>
          <w:color w:val="auto"/>
          <w:lang w:val="es-CL"/>
        </w:rPr>
        <w:t>21.187.983-1</w:t>
      </w:r>
    </w:p>
    <w:p w14:paraId="48DA4AA0" w14:textId="77777777" w:rsidR="00392765" w:rsidRPr="00496662" w:rsidRDefault="00392765" w:rsidP="00392765">
      <w:pPr>
        <w:pStyle w:val="Prrafodelista"/>
        <w:numPr>
          <w:ilvl w:val="0"/>
          <w:numId w:val="17"/>
        </w:numPr>
        <w:tabs>
          <w:tab w:val="left" w:pos="1695"/>
          <w:tab w:val="left" w:pos="2100"/>
        </w:tabs>
        <w:spacing w:after="0" w:line="360" w:lineRule="auto"/>
        <w:jc w:val="both"/>
        <w:rPr>
          <w:rFonts w:ascii="Calibri" w:hAnsi="Calibri"/>
          <w:b/>
          <w:color w:val="auto"/>
          <w:lang w:val="es-CL"/>
        </w:rPr>
      </w:pPr>
      <w:r w:rsidRPr="00174AC8">
        <w:rPr>
          <w:rFonts w:ascii="Calibri" w:hAnsi="Calibri"/>
          <w:b/>
          <w:color w:val="auto"/>
          <w:lang w:val="es-CL"/>
        </w:rPr>
        <w:t xml:space="preserve">Fecha de nacimiento: </w:t>
      </w:r>
      <w:r w:rsidRPr="00174AC8">
        <w:rPr>
          <w:rFonts w:ascii="Calibri" w:hAnsi="Calibri"/>
          <w:color w:val="auto"/>
          <w:lang w:val="es-CL"/>
        </w:rPr>
        <w:t>03/12/2002</w:t>
      </w:r>
    </w:p>
    <w:p w14:paraId="244CB337" w14:textId="1CCF3CEB" w:rsidR="00496662" w:rsidRPr="00174AC8" w:rsidRDefault="00496662" w:rsidP="00392765">
      <w:pPr>
        <w:pStyle w:val="Prrafodelista"/>
        <w:numPr>
          <w:ilvl w:val="0"/>
          <w:numId w:val="17"/>
        </w:numPr>
        <w:tabs>
          <w:tab w:val="left" w:pos="1695"/>
          <w:tab w:val="left" w:pos="2100"/>
        </w:tabs>
        <w:spacing w:after="0" w:line="360" w:lineRule="auto"/>
        <w:jc w:val="both"/>
        <w:rPr>
          <w:rFonts w:ascii="Calibri" w:hAnsi="Calibri"/>
          <w:b/>
          <w:color w:val="auto"/>
          <w:lang w:val="es-CL"/>
        </w:rPr>
      </w:pPr>
      <w:r>
        <w:rPr>
          <w:rFonts w:ascii="Calibri" w:hAnsi="Calibri"/>
          <w:b/>
          <w:color w:val="auto"/>
          <w:lang w:val="es-CL"/>
        </w:rPr>
        <w:t>Edad: 21 años</w:t>
      </w:r>
    </w:p>
    <w:p w14:paraId="796DC34C" w14:textId="77777777" w:rsidR="00392765" w:rsidRPr="00A05ACF" w:rsidRDefault="00392765" w:rsidP="00392765">
      <w:pPr>
        <w:tabs>
          <w:tab w:val="left" w:pos="1695"/>
          <w:tab w:val="left" w:pos="2100"/>
        </w:tabs>
        <w:spacing w:after="0" w:line="360" w:lineRule="auto"/>
        <w:ind w:left="720"/>
        <w:jc w:val="both"/>
        <w:rPr>
          <w:rFonts w:ascii="Century Gothic" w:hAnsi="Century Gothic"/>
          <w:sz w:val="20"/>
          <w:szCs w:val="20"/>
        </w:rPr>
      </w:pPr>
    </w:p>
    <w:sectPr w:rsidR="00392765" w:rsidRPr="00A05ACF" w:rsidSect="00245CF0">
      <w:footerReference w:type="default" r:id="rId9"/>
      <w:pgSz w:w="11906" w:h="16838" w:code="9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914A2" w14:textId="77777777" w:rsidR="00BD4BA1" w:rsidRDefault="00BD4BA1" w:rsidP="00725803">
      <w:pPr>
        <w:spacing w:after="0"/>
      </w:pPr>
      <w:r>
        <w:separator/>
      </w:r>
    </w:p>
  </w:endnote>
  <w:endnote w:type="continuationSeparator" w:id="0">
    <w:p w14:paraId="39091DF3" w14:textId="77777777" w:rsidR="00BD4BA1" w:rsidRDefault="00BD4BA1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altName w:val="Nyal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C5A56E" w14:textId="6907B84F" w:rsidR="005A4A49" w:rsidRDefault="005A4A49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215579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ECE0B" w14:textId="77777777" w:rsidR="00BD4BA1" w:rsidRDefault="00BD4BA1" w:rsidP="00725803">
      <w:pPr>
        <w:spacing w:after="0"/>
      </w:pPr>
      <w:r>
        <w:separator/>
      </w:r>
    </w:p>
  </w:footnote>
  <w:footnote w:type="continuationSeparator" w:id="0">
    <w:p w14:paraId="2637DA16" w14:textId="77777777" w:rsidR="00BD4BA1" w:rsidRDefault="00BD4BA1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546C4A"/>
    <w:multiLevelType w:val="hybridMultilevel"/>
    <w:tmpl w:val="207C7F1A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2A726C"/>
    <w:multiLevelType w:val="hybridMultilevel"/>
    <w:tmpl w:val="F45C25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05BE3"/>
    <w:multiLevelType w:val="multilevel"/>
    <w:tmpl w:val="A80E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252E30"/>
    <w:multiLevelType w:val="multilevel"/>
    <w:tmpl w:val="48C4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543FF6"/>
    <w:multiLevelType w:val="multilevel"/>
    <w:tmpl w:val="B096D760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3AD969A6"/>
    <w:multiLevelType w:val="multilevel"/>
    <w:tmpl w:val="E3C0EB4E"/>
    <w:lvl w:ilvl="0">
      <w:start w:val="1"/>
      <w:numFmt w:val="decimal"/>
      <w:pStyle w:val="Listaconnmeros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91E3CFB"/>
    <w:multiLevelType w:val="hybridMultilevel"/>
    <w:tmpl w:val="5B8EE23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153BD"/>
    <w:multiLevelType w:val="hybridMultilevel"/>
    <w:tmpl w:val="96F4A6DE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4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5"/>
  </w:num>
  <w:num w:numId="15">
    <w:abstractNumId w:val="11"/>
  </w:num>
  <w:num w:numId="16">
    <w:abstractNumId w:val="12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F6"/>
    <w:rsid w:val="000140F6"/>
    <w:rsid w:val="00025E77"/>
    <w:rsid w:val="00027312"/>
    <w:rsid w:val="000645F2"/>
    <w:rsid w:val="00082F03"/>
    <w:rsid w:val="000835A0"/>
    <w:rsid w:val="000934A2"/>
    <w:rsid w:val="00101F4D"/>
    <w:rsid w:val="001478C7"/>
    <w:rsid w:val="00174AC8"/>
    <w:rsid w:val="001B0955"/>
    <w:rsid w:val="00215579"/>
    <w:rsid w:val="00227784"/>
    <w:rsid w:val="00236402"/>
    <w:rsid w:val="0023705D"/>
    <w:rsid w:val="00245CF0"/>
    <w:rsid w:val="00250A31"/>
    <w:rsid w:val="00251C13"/>
    <w:rsid w:val="002813F8"/>
    <w:rsid w:val="002835C0"/>
    <w:rsid w:val="002922D0"/>
    <w:rsid w:val="00340B03"/>
    <w:rsid w:val="00380AE7"/>
    <w:rsid w:val="00392765"/>
    <w:rsid w:val="003A6943"/>
    <w:rsid w:val="003F5326"/>
    <w:rsid w:val="00410BA2"/>
    <w:rsid w:val="00434074"/>
    <w:rsid w:val="00441DF0"/>
    <w:rsid w:val="00463C3B"/>
    <w:rsid w:val="004937AE"/>
    <w:rsid w:val="00496662"/>
    <w:rsid w:val="004C28D7"/>
    <w:rsid w:val="004E2970"/>
    <w:rsid w:val="004F16AC"/>
    <w:rsid w:val="005026DD"/>
    <w:rsid w:val="00513EFC"/>
    <w:rsid w:val="0052113B"/>
    <w:rsid w:val="00545F64"/>
    <w:rsid w:val="00564951"/>
    <w:rsid w:val="00573BF9"/>
    <w:rsid w:val="005A4A49"/>
    <w:rsid w:val="005B1D68"/>
    <w:rsid w:val="005F3FE6"/>
    <w:rsid w:val="00611B37"/>
    <w:rsid w:val="006252B4"/>
    <w:rsid w:val="00646BA2"/>
    <w:rsid w:val="00675EA0"/>
    <w:rsid w:val="006A31B9"/>
    <w:rsid w:val="006C08A0"/>
    <w:rsid w:val="006C47D8"/>
    <w:rsid w:val="006D2D08"/>
    <w:rsid w:val="006F26A2"/>
    <w:rsid w:val="0070237E"/>
    <w:rsid w:val="00710E29"/>
    <w:rsid w:val="00725803"/>
    <w:rsid w:val="00725CB5"/>
    <w:rsid w:val="007307A3"/>
    <w:rsid w:val="00752315"/>
    <w:rsid w:val="00810D5D"/>
    <w:rsid w:val="00857E6B"/>
    <w:rsid w:val="008968C4"/>
    <w:rsid w:val="008D7C1C"/>
    <w:rsid w:val="0092291B"/>
    <w:rsid w:val="00932D92"/>
    <w:rsid w:val="0095272C"/>
    <w:rsid w:val="00972024"/>
    <w:rsid w:val="00990C09"/>
    <w:rsid w:val="009F04D2"/>
    <w:rsid w:val="009F2BA7"/>
    <w:rsid w:val="009F6DA0"/>
    <w:rsid w:val="00A01182"/>
    <w:rsid w:val="00A05ACF"/>
    <w:rsid w:val="00AD13CB"/>
    <w:rsid w:val="00AD3FD8"/>
    <w:rsid w:val="00B370A8"/>
    <w:rsid w:val="00BC7376"/>
    <w:rsid w:val="00BD4BA1"/>
    <w:rsid w:val="00BD669A"/>
    <w:rsid w:val="00C13F2B"/>
    <w:rsid w:val="00C43D65"/>
    <w:rsid w:val="00C84833"/>
    <w:rsid w:val="00C8779E"/>
    <w:rsid w:val="00C9044F"/>
    <w:rsid w:val="00D11EF7"/>
    <w:rsid w:val="00D2420D"/>
    <w:rsid w:val="00D30382"/>
    <w:rsid w:val="00D413F9"/>
    <w:rsid w:val="00D44E50"/>
    <w:rsid w:val="00D75CE2"/>
    <w:rsid w:val="00D90060"/>
    <w:rsid w:val="00D92B95"/>
    <w:rsid w:val="00E03F71"/>
    <w:rsid w:val="00E154B5"/>
    <w:rsid w:val="00E232F0"/>
    <w:rsid w:val="00E52791"/>
    <w:rsid w:val="00E52DE1"/>
    <w:rsid w:val="00E83195"/>
    <w:rsid w:val="00F00A4F"/>
    <w:rsid w:val="00F14BFE"/>
    <w:rsid w:val="00F33CD8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FA7A6"/>
  <w15:chartTrackingRefBased/>
  <w15:docId w15:val="{F632C379-6C97-4540-9B4F-8B30D9CD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s-E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970"/>
  </w:style>
  <w:style w:type="paragraph" w:styleId="Ttulo1">
    <w:name w:val="heading 1"/>
    <w:basedOn w:val="Normal"/>
    <w:link w:val="Ttulo1C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AE7"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80AE7"/>
  </w:style>
  <w:style w:type="paragraph" w:styleId="Piedepgina">
    <w:name w:val="footer"/>
    <w:basedOn w:val="Normal"/>
    <w:link w:val="PiedepginaCar"/>
    <w:uiPriority w:val="99"/>
    <w:unhideWhenUsed/>
    <w:rsid w:val="00380AE7"/>
    <w:pPr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AE7"/>
  </w:style>
  <w:style w:type="character" w:customStyle="1" w:styleId="Ttulo1Car">
    <w:name w:val="Título 1 Car"/>
    <w:basedOn w:val="Fuentedeprrafopredeter"/>
    <w:link w:val="Ttulo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aconvietas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aconcuadrcula">
    <w:name w:val="Table Grid"/>
    <w:basedOn w:val="Tablanormal"/>
    <w:uiPriority w:val="39"/>
    <w:rsid w:val="005B1D68"/>
    <w:pPr>
      <w:spacing w:after="0"/>
    </w:pPr>
    <w:tblPr/>
  </w:style>
  <w:style w:type="paragraph" w:styleId="Listaconvietas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2113B"/>
    <w:rPr>
      <w:rFonts w:eastAsiaTheme="majorEastAsia" w:cstheme="majorBidi"/>
      <w:caps/>
      <w:szCs w:val="24"/>
    </w:rPr>
  </w:style>
  <w:style w:type="paragraph" w:styleId="Ttulo">
    <w:name w:val="Title"/>
    <w:basedOn w:val="Normal"/>
    <w:link w:val="TtuloC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Informacindecontacto">
    <w:name w:val="Información de contact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Textodelmarcadordeposicin">
    <w:name w:val="Placeholder Text"/>
    <w:basedOn w:val="Fuentedeprrafopredeter"/>
    <w:uiPriority w:val="99"/>
    <w:semiHidden/>
    <w:rsid w:val="00BD669A"/>
    <w:rPr>
      <w:color w:val="595959" w:themeColor="text1" w:themeTint="A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aconnmeros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nfasis">
    <w:name w:val="Emphasis"/>
    <w:basedOn w:val="Fuentedeprrafopredeter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tulo">
    <w:name w:val="Subtitle"/>
    <w:basedOn w:val="Normal"/>
    <w:link w:val="SubttuloC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2922D0"/>
    <w:rPr>
      <w:i/>
      <w:iCs/>
      <w:color w:val="007FAB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2D0"/>
    <w:rPr>
      <w:rFonts w:ascii="Segoe UI" w:hAnsi="Segoe UI" w:cs="Segoe UI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922D0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922D0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922D0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22D0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22D0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22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22D0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922D0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922D0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22D0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922D0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922D0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922D0"/>
    <w:rPr>
      <w:rFonts w:ascii="Consolas" w:hAnsi="Consolas"/>
      <w:szCs w:val="21"/>
    </w:rPr>
  </w:style>
  <w:style w:type="paragraph" w:styleId="Bibliografa">
    <w:name w:val="Bibliography"/>
    <w:basedOn w:val="Normal"/>
    <w:next w:val="Normal"/>
    <w:uiPriority w:val="37"/>
    <w:semiHidden/>
    <w:unhideWhenUsed/>
    <w:rsid w:val="006C47D8"/>
  </w:style>
  <w:style w:type="paragraph" w:styleId="Textodebloque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C47D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C47D8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C47D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C47D8"/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C47D8"/>
    <w:pPr>
      <w:spacing w:after="2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C47D8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C47D8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C47D8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C47D8"/>
    <w:pPr>
      <w:spacing w:after="2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C47D8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C47D8"/>
  </w:style>
  <w:style w:type="paragraph" w:styleId="Cierre">
    <w:name w:val="Closing"/>
    <w:basedOn w:val="Normal"/>
    <w:link w:val="CierreCar"/>
    <w:uiPriority w:val="99"/>
    <w:semiHidden/>
    <w:unhideWhenUsed/>
    <w:rsid w:val="006C47D8"/>
    <w:pPr>
      <w:spacing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C47D8"/>
  </w:style>
  <w:style w:type="table" w:styleId="Cuadrculavistosa">
    <w:name w:val="Colorful Grid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C47D8"/>
  </w:style>
  <w:style w:type="character" w:customStyle="1" w:styleId="FechaCar">
    <w:name w:val="Fecha Car"/>
    <w:basedOn w:val="Fuentedeprrafopredeter"/>
    <w:link w:val="Fecha"/>
    <w:uiPriority w:val="99"/>
    <w:semiHidden/>
    <w:rsid w:val="006C47D8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C47D8"/>
    <w:pPr>
      <w:spacing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C47D8"/>
  </w:style>
  <w:style w:type="character" w:styleId="Refdenotaalfinal">
    <w:name w:val="endnote reference"/>
    <w:basedOn w:val="Fuentedeprrafopredeter"/>
    <w:uiPriority w:val="99"/>
    <w:semiHidden/>
    <w:unhideWhenUsed/>
    <w:rsid w:val="006C47D8"/>
    <w:rPr>
      <w:vertAlign w:val="superscript"/>
    </w:rPr>
  </w:style>
  <w:style w:type="paragraph" w:styleId="Direccinsobre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6C47D8"/>
    <w:rPr>
      <w:vertAlign w:val="superscript"/>
    </w:rPr>
  </w:style>
  <w:style w:type="table" w:styleId="Tabladecuadrcula1clara">
    <w:name w:val="Grid Table 1 Light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1">
    <w:name w:val="Grid Table 1 Light Accent 1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o-nfasis2">
    <w:name w:val="Grid Table 1 Light Accent 2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cuadrcula3">
    <w:name w:val="Grid Table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AcrnimoHTML">
    <w:name w:val="HTML Acronym"/>
    <w:basedOn w:val="Fuentedeprrafopredeter"/>
    <w:uiPriority w:val="99"/>
    <w:semiHidden/>
    <w:unhideWhenUsed/>
    <w:rsid w:val="006C47D8"/>
  </w:style>
  <w:style w:type="paragraph" w:styleId="DireccinHTML">
    <w:name w:val="HTML Address"/>
    <w:basedOn w:val="Normal"/>
    <w:link w:val="DireccinHTMLC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C47D8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6C47D8"/>
    <w:rPr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6C47D8"/>
    <w:rPr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VariableHTML">
    <w:name w:val="HTML Variable"/>
    <w:basedOn w:val="Fuentedeprrafopredeter"/>
    <w:uiPriority w:val="99"/>
    <w:semiHidden/>
    <w:unhideWhenUsed/>
    <w:rsid w:val="006C47D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C47D8"/>
    <w:rPr>
      <w:color w:val="03618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Cuadrculaclara">
    <w:name w:val="Light Grid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6C47D8"/>
  </w:style>
  <w:style w:type="paragraph" w:styleId="Lista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2">
    <w:name w:val="List Table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3">
    <w:name w:val="List Table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C47D8"/>
    <w:pPr>
      <w:spacing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C47D8"/>
  </w:style>
  <w:style w:type="character" w:styleId="Nmerodepgina">
    <w:name w:val="page number"/>
    <w:basedOn w:val="Fuentedeprrafopredeter"/>
    <w:uiPriority w:val="99"/>
    <w:semiHidden/>
    <w:unhideWhenUsed/>
    <w:rsid w:val="006C47D8"/>
  </w:style>
  <w:style w:type="table" w:styleId="Tablanormal1">
    <w:name w:val="Plain Table 1"/>
    <w:basedOn w:val="Tabla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C47D8"/>
  </w:style>
  <w:style w:type="character" w:customStyle="1" w:styleId="SaludoCar">
    <w:name w:val="Saludo Car"/>
    <w:basedOn w:val="Fuentedeprrafopredeter"/>
    <w:link w:val="Saludo"/>
    <w:uiPriority w:val="99"/>
    <w:semiHidden/>
    <w:rsid w:val="006C47D8"/>
  </w:style>
  <w:style w:type="paragraph" w:styleId="Firma">
    <w:name w:val="Signature"/>
    <w:basedOn w:val="Normal"/>
    <w:link w:val="FirmaCar"/>
    <w:uiPriority w:val="99"/>
    <w:semiHidden/>
    <w:unhideWhenUsed/>
    <w:rsid w:val="006C47D8"/>
    <w:pPr>
      <w:spacing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6C47D8"/>
  </w:style>
  <w:style w:type="character" w:styleId="Textoennegrita">
    <w:name w:val="Strong"/>
    <w:basedOn w:val="Fuentedeprrafopredeter"/>
    <w:uiPriority w:val="22"/>
    <w:semiHidden/>
    <w:unhideWhenUsed/>
    <w:qFormat/>
    <w:rsid w:val="006C47D8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os">
    <w:name w:val="Icono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stavo\AppData\Roaming\Microsoft\Templates\Curr&#237;culum%20vitae%20equilibrado%20(dise&#241;o%20modern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12D8052AD143C9BA826151DC279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A9E60-3722-483A-8636-18CCE14F53BC}"/>
      </w:docPartPr>
      <w:docPartBody>
        <w:p w:rsidR="00B22A84" w:rsidRDefault="003F6EDB">
          <w:pPr>
            <w:pStyle w:val="E612D8052AD143C9BA826151DC279562"/>
          </w:pPr>
          <w:r>
            <w:rPr>
              <w:lang w:bidi="es-ES"/>
            </w:rPr>
            <w:t xml:space="preserve">Nombre </w:t>
          </w:r>
        </w:p>
      </w:docPartBody>
    </w:docPart>
    <w:docPart>
      <w:docPartPr>
        <w:name w:val="3996127A91374B68A0DD0C8D587C4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E5AFE-323F-4971-A359-483F999E31F0}"/>
      </w:docPartPr>
      <w:docPartBody>
        <w:p w:rsidR="00B22A84" w:rsidRDefault="003F6EDB">
          <w:pPr>
            <w:pStyle w:val="3996127A91374B68A0DD0C8D587C484E"/>
          </w:pPr>
          <w:r>
            <w:rPr>
              <w:lang w:bidi="es-ES"/>
            </w:rPr>
            <w:t>Apellidos</w:t>
          </w:r>
        </w:p>
      </w:docPartBody>
    </w:docPart>
    <w:docPart>
      <w:docPartPr>
        <w:name w:val="EA6F6AF0C9BA417DBD3B981B6DE2D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A77D5-017E-4F6A-BF55-4B8499A9E235}"/>
      </w:docPartPr>
      <w:docPartBody>
        <w:p w:rsidR="00B22A84" w:rsidRDefault="003F6EDB">
          <w:pPr>
            <w:pStyle w:val="EA6F6AF0C9BA417DBD3B981B6DE2D48D"/>
          </w:pPr>
          <w:r w:rsidRPr="009D0878">
            <w:rPr>
              <w:lang w:bidi="es-ES"/>
            </w:rPr>
            <w:t>Dirección</w:t>
          </w:r>
        </w:p>
      </w:docPartBody>
    </w:docPart>
    <w:docPart>
      <w:docPartPr>
        <w:name w:val="5EFF5AFEAFA64CD6B3267EEDF534A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02319-4CE5-4B24-B72D-22D2AA4B1A62}"/>
      </w:docPartPr>
      <w:docPartBody>
        <w:p w:rsidR="00B22A84" w:rsidRDefault="003F6EDB">
          <w:pPr>
            <w:pStyle w:val="5EFF5AFEAFA64CD6B3267EEDF534A2A4"/>
          </w:pPr>
          <w:r w:rsidRPr="009D0878">
            <w:rPr>
              <w:lang w:bidi="es-ES"/>
            </w:rPr>
            <w:t>Teléfono</w:t>
          </w:r>
        </w:p>
      </w:docPartBody>
    </w:docPart>
    <w:docPart>
      <w:docPartPr>
        <w:name w:val="3D38C68E13794252831F0DA66034A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A6A5E-5AA7-488E-8C4C-8F11B6CB5108}"/>
      </w:docPartPr>
      <w:docPartBody>
        <w:p w:rsidR="00B22A84" w:rsidRDefault="003F6EDB">
          <w:pPr>
            <w:pStyle w:val="3D38C68E13794252831F0DA66034A79C"/>
          </w:pPr>
          <w:r w:rsidRPr="009D0878">
            <w:rPr>
              <w:lang w:bidi="es-ES"/>
            </w:rPr>
            <w:t>Correo electrónico</w:t>
          </w:r>
        </w:p>
      </w:docPartBody>
    </w:docPart>
    <w:docPart>
      <w:docPartPr>
        <w:name w:val="C6BDE16623794BA7819EB7F908E0D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9400E-11A4-4B90-8377-BDA5E4D364B7}"/>
      </w:docPartPr>
      <w:docPartBody>
        <w:p w:rsidR="00B22A84" w:rsidRDefault="003F6EDB">
          <w:pPr>
            <w:pStyle w:val="C6BDE16623794BA7819EB7F908E0D37C"/>
          </w:pPr>
          <w:r>
            <w:rPr>
              <w:lang w:bidi="es-ES"/>
            </w:rPr>
            <w:t>Aptitudes</w:t>
          </w:r>
        </w:p>
      </w:docPartBody>
    </w:docPart>
    <w:docPart>
      <w:docPartPr>
        <w:name w:val="25EA2346DF1148D9B1F805125767D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DC629-F27B-449B-8B94-0E3EC1D4FF6B}"/>
      </w:docPartPr>
      <w:docPartBody>
        <w:p w:rsidR="00B22A84" w:rsidRDefault="003F6EDB">
          <w:pPr>
            <w:pStyle w:val="25EA2346DF1148D9B1F805125767DD3D"/>
          </w:pPr>
          <w:r w:rsidRPr="00AD3FD8">
            <w:rPr>
              <w:lang w:bidi="es-ES"/>
            </w:rPr>
            <w:t>Experiencia</w:t>
          </w:r>
        </w:p>
      </w:docPartBody>
    </w:docPart>
    <w:docPart>
      <w:docPartPr>
        <w:name w:val="60E6224114914D709F8827EE65A68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D2D3D-7A16-4BC1-B332-3D2D007CDA60}"/>
      </w:docPartPr>
      <w:docPartBody>
        <w:p w:rsidR="00B22A84" w:rsidRDefault="003F6EDB">
          <w:pPr>
            <w:pStyle w:val="60E6224114914D709F8827EE65A68474"/>
          </w:pPr>
          <w:r w:rsidRPr="0070237E">
            <w:rPr>
              <w:lang w:bidi="es-ES"/>
            </w:rPr>
            <w:t>Educación</w:t>
          </w:r>
        </w:p>
      </w:docPartBody>
    </w:docPart>
    <w:docPart>
      <w:docPartPr>
        <w:name w:val="0E664B26B38D483D9E03346DEC3E7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804E7-C678-41F9-A6A2-67672E171943}"/>
      </w:docPartPr>
      <w:docPartBody>
        <w:p w:rsidR="002B2BBA" w:rsidRDefault="00C56B3C" w:rsidP="00C56B3C">
          <w:pPr>
            <w:pStyle w:val="0E664B26B38D483D9E03346DEC3E767E"/>
          </w:pPr>
          <w:r w:rsidRPr="00AD3FD8">
            <w:rPr>
              <w:lang w:bidi="es-ES"/>
            </w:rPr>
            <w:t>Experiencia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altName w:val="Nyal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1F"/>
    <w:rsid w:val="00113128"/>
    <w:rsid w:val="002B2BBA"/>
    <w:rsid w:val="003F6EDB"/>
    <w:rsid w:val="004068E5"/>
    <w:rsid w:val="004E5C1F"/>
    <w:rsid w:val="007E3921"/>
    <w:rsid w:val="00985453"/>
    <w:rsid w:val="009A4479"/>
    <w:rsid w:val="00B22A84"/>
    <w:rsid w:val="00C56B3C"/>
    <w:rsid w:val="00CE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612D8052AD143C9BA826151DC279562">
    <w:name w:val="E612D8052AD143C9BA826151DC279562"/>
  </w:style>
  <w:style w:type="paragraph" w:customStyle="1" w:styleId="3996127A91374B68A0DD0C8D587C484E">
    <w:name w:val="3996127A91374B68A0DD0C8D587C484E"/>
  </w:style>
  <w:style w:type="paragraph" w:customStyle="1" w:styleId="EA6F6AF0C9BA417DBD3B981B6DE2D48D">
    <w:name w:val="EA6F6AF0C9BA417DBD3B981B6DE2D48D"/>
  </w:style>
  <w:style w:type="paragraph" w:customStyle="1" w:styleId="5EFF5AFEAFA64CD6B3267EEDF534A2A4">
    <w:name w:val="5EFF5AFEAFA64CD6B3267EEDF534A2A4"/>
  </w:style>
  <w:style w:type="paragraph" w:customStyle="1" w:styleId="3D38C68E13794252831F0DA66034A79C">
    <w:name w:val="3D38C68E13794252831F0DA66034A79C"/>
  </w:style>
  <w:style w:type="paragraph" w:customStyle="1" w:styleId="C6BDE16623794BA7819EB7F908E0D37C">
    <w:name w:val="C6BDE16623794BA7819EB7F908E0D37C"/>
  </w:style>
  <w:style w:type="paragraph" w:customStyle="1" w:styleId="25EA2346DF1148D9B1F805125767DD3D">
    <w:name w:val="25EA2346DF1148D9B1F805125767DD3D"/>
  </w:style>
  <w:style w:type="character" w:styleId="nfasis">
    <w:name w:val="Emphasis"/>
    <w:basedOn w:val="Fuentedeprrafopredeter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60E6224114914D709F8827EE65A68474">
    <w:name w:val="60E6224114914D709F8827EE65A68474"/>
  </w:style>
  <w:style w:type="paragraph" w:customStyle="1" w:styleId="1EA6788432574D14A68B5CFB1CA28249">
    <w:name w:val="1EA6788432574D14A68B5CFB1CA28249"/>
    <w:rsid w:val="00C56B3C"/>
    <w:rPr>
      <w:lang w:val="es-MX" w:eastAsia="es-MX"/>
    </w:rPr>
  </w:style>
  <w:style w:type="paragraph" w:customStyle="1" w:styleId="0E664B26B38D483D9E03346DEC3E767E">
    <w:name w:val="0E664B26B38D483D9E03346DEC3E767E"/>
    <w:rsid w:val="00C56B3C"/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Fernanda Miyarai</Abstract>
  <CompanyAddress>Mateo de toro y Zambrano 4038, San Joaquín</CompanyAddress>
  <CompanyPhone>(9) 49450432</CompanyPhone>
  <CompanyFax/>
  <CompanyEmail>peredafernanda985@gmail.com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65D362-FE59-4C73-9566-2C1B7004E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vitae equilibrado (diseño moderno)</Template>
  <TotalTime>0</TotalTime>
  <Pages>1</Pages>
  <Words>553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UsuarioDELL</cp:lastModifiedBy>
  <cp:revision>3</cp:revision>
  <dcterms:created xsi:type="dcterms:W3CDTF">2024-04-29T16:36:00Z</dcterms:created>
  <dcterms:modified xsi:type="dcterms:W3CDTF">2024-04-29T16:36:00Z</dcterms:modified>
  <cp:category>Pereda Puga</cp:category>
</cp:coreProperties>
</file>